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39" w:rsidRPr="00711E23" w:rsidRDefault="00742839" w:rsidP="007F4675">
      <w:pPr>
        <w:pStyle w:val="Textedesaisie"/>
        <w:spacing w:line="240" w:lineRule="auto"/>
        <w:rPr>
          <w:szCs w:val="20"/>
        </w:rPr>
        <w:sectPr w:rsidR="00742839" w:rsidRPr="00711E23" w:rsidSect="00711E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464" w:right="964" w:bottom="964" w:left="964" w:header="964" w:footer="964" w:gutter="0"/>
          <w:cols w:space="708"/>
          <w:titlePg/>
          <w:docGrid w:linePitch="360"/>
        </w:sectPr>
      </w:pPr>
    </w:p>
    <w:p w:rsidR="002A2D31" w:rsidRPr="0051737F" w:rsidRDefault="002A2D31" w:rsidP="00FE49C2">
      <w:pPr>
        <w:spacing w:after="240"/>
        <w:ind w:left="851" w:hanging="851"/>
        <w:rPr>
          <w:b/>
          <w:sz w:val="24"/>
          <w:szCs w:val="24"/>
        </w:rPr>
      </w:pPr>
    </w:p>
    <w:p w:rsidR="0051737F" w:rsidRPr="0051737F" w:rsidRDefault="0051737F" w:rsidP="0051737F">
      <w:pPr>
        <w:spacing w:after="240"/>
        <w:rPr>
          <w:b/>
          <w:sz w:val="24"/>
          <w:szCs w:val="24"/>
        </w:rPr>
      </w:pPr>
      <w:r w:rsidRPr="0051737F">
        <w:rPr>
          <w:b/>
          <w:sz w:val="24"/>
          <w:szCs w:val="24"/>
        </w:rPr>
        <w:t>Objet : autorisation parentale pour la participation au jeu-concours « Raconte-moi ta compétition sportive dans l’espace »</w:t>
      </w:r>
    </w:p>
    <w:p w:rsidR="0051737F" w:rsidRDefault="0051737F" w:rsidP="0051737F">
      <w:pPr>
        <w:spacing w:after="240"/>
      </w:pPr>
    </w:p>
    <w:p w:rsidR="0051737F" w:rsidRPr="0051737F" w:rsidRDefault="0051737F" w:rsidP="0051737F">
      <w:pPr>
        <w:spacing w:after="240"/>
        <w:rPr>
          <w:sz w:val="22"/>
          <w:szCs w:val="22"/>
        </w:rPr>
      </w:pPr>
    </w:p>
    <w:p w:rsidR="0051737F" w:rsidRDefault="0051737F" w:rsidP="0051737F">
      <w:pPr>
        <w:spacing w:after="240"/>
        <w:rPr>
          <w:sz w:val="22"/>
          <w:szCs w:val="22"/>
        </w:rPr>
      </w:pPr>
      <w:r w:rsidRPr="0051737F">
        <w:rPr>
          <w:sz w:val="22"/>
          <w:szCs w:val="22"/>
        </w:rPr>
        <w:t>Je soussigné(e)</w:t>
      </w:r>
      <w:r>
        <w:rPr>
          <w:sz w:val="22"/>
          <w:szCs w:val="22"/>
        </w:rPr>
        <w:t> …………………………………………………………………………………………………</w:t>
      </w:r>
      <w:r w:rsidRPr="0051737F">
        <w:rPr>
          <w:sz w:val="22"/>
          <w:szCs w:val="22"/>
        </w:rPr>
        <w:t xml:space="preserve">                                                                       </w:t>
      </w:r>
    </w:p>
    <w:p w:rsidR="0051737F" w:rsidRDefault="0051737F" w:rsidP="0051737F">
      <w:pPr>
        <w:spacing w:after="240"/>
        <w:rPr>
          <w:sz w:val="22"/>
          <w:szCs w:val="22"/>
        </w:rPr>
      </w:pPr>
      <w:proofErr w:type="gramStart"/>
      <w:r w:rsidRPr="0051737F">
        <w:rPr>
          <w:sz w:val="22"/>
          <w:szCs w:val="22"/>
        </w:rPr>
        <w:t>demeurant</w:t>
      </w:r>
      <w:proofErr w:type="gramEnd"/>
      <w:r w:rsidRPr="0051737F">
        <w:rPr>
          <w:sz w:val="22"/>
          <w:szCs w:val="22"/>
        </w:rPr>
        <w:t xml:space="preserve">        </w:t>
      </w:r>
      <w:r>
        <w:rPr>
          <w:sz w:val="22"/>
          <w:szCs w:val="22"/>
        </w:rPr>
        <w:t>………………………………………………………………………………………………….</w:t>
      </w:r>
      <w:r w:rsidRPr="0051737F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</w:t>
      </w:r>
    </w:p>
    <w:p w:rsidR="0051737F" w:rsidRDefault="0051737F" w:rsidP="0051737F">
      <w:pPr>
        <w:spacing w:after="240"/>
        <w:rPr>
          <w:sz w:val="22"/>
          <w:szCs w:val="22"/>
        </w:rPr>
      </w:pPr>
      <w:proofErr w:type="gramStart"/>
      <w:r w:rsidRPr="0051737F">
        <w:rPr>
          <w:sz w:val="22"/>
          <w:szCs w:val="22"/>
        </w:rPr>
        <w:t>disposant</w:t>
      </w:r>
      <w:proofErr w:type="gramEnd"/>
      <w:r w:rsidRPr="0051737F">
        <w:rPr>
          <w:sz w:val="22"/>
          <w:szCs w:val="22"/>
        </w:rPr>
        <w:t xml:space="preserve"> de l’autorité parentale sur l'enfant </w:t>
      </w:r>
      <w:r>
        <w:rPr>
          <w:sz w:val="22"/>
          <w:szCs w:val="22"/>
        </w:rPr>
        <w:t>………………………………………………………………..</w:t>
      </w:r>
      <w:r w:rsidRPr="0051737F">
        <w:rPr>
          <w:sz w:val="22"/>
          <w:szCs w:val="22"/>
        </w:rPr>
        <w:t xml:space="preserve">                                                </w:t>
      </w:r>
    </w:p>
    <w:p w:rsidR="0051737F" w:rsidRDefault="0051737F" w:rsidP="0051737F">
      <w:pPr>
        <w:spacing w:after="240"/>
        <w:rPr>
          <w:sz w:val="22"/>
          <w:szCs w:val="22"/>
        </w:rPr>
      </w:pPr>
      <w:proofErr w:type="gramStart"/>
      <w:r w:rsidRPr="0051737F">
        <w:rPr>
          <w:sz w:val="22"/>
          <w:szCs w:val="22"/>
        </w:rPr>
        <w:t>né</w:t>
      </w:r>
      <w:proofErr w:type="gramEnd"/>
      <w:r w:rsidRPr="0051737F">
        <w:rPr>
          <w:sz w:val="22"/>
          <w:szCs w:val="22"/>
        </w:rPr>
        <w:t xml:space="preserve"> le    </w:t>
      </w:r>
      <w:r>
        <w:rPr>
          <w:sz w:val="22"/>
          <w:szCs w:val="22"/>
        </w:rPr>
        <w:t>……………………………….……</w:t>
      </w:r>
      <w:r w:rsidRPr="0051737F">
        <w:rPr>
          <w:sz w:val="22"/>
          <w:szCs w:val="22"/>
        </w:rPr>
        <w:t xml:space="preserve">  </w:t>
      </w:r>
      <w:proofErr w:type="gramStart"/>
      <w:r w:rsidRPr="0051737F">
        <w:rPr>
          <w:sz w:val="22"/>
          <w:szCs w:val="22"/>
        </w:rPr>
        <w:t>à</w:t>
      </w:r>
      <w:proofErr w:type="gramEnd"/>
      <w:r w:rsidRPr="0051737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………………………………………………………………….</w:t>
      </w:r>
      <w:r w:rsidRPr="0051737F">
        <w:rPr>
          <w:sz w:val="22"/>
          <w:szCs w:val="22"/>
        </w:rPr>
        <w:t xml:space="preserve">, </w:t>
      </w:r>
    </w:p>
    <w:p w:rsidR="0051737F" w:rsidRPr="0051737F" w:rsidRDefault="0051737F" w:rsidP="0051737F">
      <w:pPr>
        <w:spacing w:after="240"/>
        <w:rPr>
          <w:sz w:val="22"/>
          <w:szCs w:val="22"/>
        </w:rPr>
      </w:pPr>
      <w:proofErr w:type="gramStart"/>
      <w:r w:rsidRPr="0051737F">
        <w:rPr>
          <w:sz w:val="22"/>
          <w:szCs w:val="22"/>
        </w:rPr>
        <w:t>autorise</w:t>
      </w:r>
      <w:proofErr w:type="gramEnd"/>
      <w:r w:rsidRPr="0051737F">
        <w:rPr>
          <w:sz w:val="22"/>
          <w:szCs w:val="22"/>
        </w:rPr>
        <w:t xml:space="preserve"> ce dernier à participer au jeu-concours « Raconte-moi ta com</w:t>
      </w:r>
      <w:r>
        <w:rPr>
          <w:sz w:val="22"/>
          <w:szCs w:val="22"/>
        </w:rPr>
        <w:t>pétition sportive dans l’espace </w:t>
      </w:r>
      <w:r w:rsidRPr="0051737F">
        <w:rPr>
          <w:sz w:val="22"/>
          <w:szCs w:val="22"/>
        </w:rPr>
        <w:t xml:space="preserve">», se déroulant du </w:t>
      </w:r>
      <w:r w:rsidR="000960B2">
        <w:rPr>
          <w:sz w:val="22"/>
          <w:szCs w:val="22"/>
        </w:rPr>
        <w:t>3 juin au 23 juin</w:t>
      </w:r>
      <w:bookmarkStart w:id="0" w:name="_GoBack"/>
      <w:bookmarkEnd w:id="0"/>
      <w:r w:rsidRPr="0051737F">
        <w:rPr>
          <w:sz w:val="22"/>
          <w:szCs w:val="22"/>
        </w:rPr>
        <w:t xml:space="preserve"> 2024.</w:t>
      </w:r>
    </w:p>
    <w:p w:rsidR="0051737F" w:rsidRPr="0051737F" w:rsidRDefault="0051737F" w:rsidP="0051737F">
      <w:pPr>
        <w:spacing w:after="240"/>
        <w:rPr>
          <w:sz w:val="22"/>
          <w:szCs w:val="22"/>
        </w:rPr>
      </w:pPr>
    </w:p>
    <w:p w:rsidR="0051737F" w:rsidRPr="0051737F" w:rsidRDefault="0051737F" w:rsidP="0051737F">
      <w:pPr>
        <w:spacing w:after="240"/>
        <w:rPr>
          <w:sz w:val="22"/>
          <w:szCs w:val="22"/>
        </w:rPr>
      </w:pPr>
      <w:r w:rsidRPr="0051737F">
        <w:rPr>
          <w:sz w:val="22"/>
          <w:szCs w:val="22"/>
        </w:rPr>
        <w:t xml:space="preserve">Fait à   </w:t>
      </w:r>
      <w:r w:rsidR="001D60E0">
        <w:rPr>
          <w:sz w:val="22"/>
          <w:szCs w:val="22"/>
        </w:rPr>
        <w:t>………………………………….</w:t>
      </w:r>
      <w:r w:rsidRPr="0051737F">
        <w:rPr>
          <w:sz w:val="22"/>
          <w:szCs w:val="22"/>
        </w:rPr>
        <w:t xml:space="preserve"> </w:t>
      </w:r>
      <w:r w:rsidR="001D60E0" w:rsidRPr="0051737F">
        <w:rPr>
          <w:sz w:val="22"/>
          <w:szCs w:val="22"/>
        </w:rPr>
        <w:t>L</w:t>
      </w:r>
      <w:r w:rsidRPr="0051737F">
        <w:rPr>
          <w:sz w:val="22"/>
          <w:szCs w:val="22"/>
        </w:rPr>
        <w:t>e</w:t>
      </w:r>
      <w:r w:rsidR="001D60E0">
        <w:rPr>
          <w:sz w:val="22"/>
          <w:szCs w:val="22"/>
        </w:rPr>
        <w:t>…………………………………………………………………….</w:t>
      </w:r>
    </w:p>
    <w:p w:rsidR="0051737F" w:rsidRPr="0051737F" w:rsidRDefault="0051737F" w:rsidP="0051737F">
      <w:pPr>
        <w:spacing w:after="240"/>
        <w:rPr>
          <w:sz w:val="22"/>
          <w:szCs w:val="22"/>
        </w:rPr>
      </w:pPr>
    </w:p>
    <w:p w:rsidR="0051737F" w:rsidRPr="0051737F" w:rsidRDefault="0051737F" w:rsidP="0051737F">
      <w:pPr>
        <w:spacing w:after="240"/>
        <w:rPr>
          <w:sz w:val="22"/>
          <w:szCs w:val="22"/>
        </w:rPr>
      </w:pPr>
    </w:p>
    <w:p w:rsidR="002A2D31" w:rsidRPr="0051737F" w:rsidRDefault="0051737F" w:rsidP="0051737F">
      <w:pPr>
        <w:spacing w:after="240"/>
        <w:rPr>
          <w:sz w:val="22"/>
          <w:szCs w:val="22"/>
        </w:rPr>
      </w:pPr>
      <w:r w:rsidRPr="0051737F">
        <w:rPr>
          <w:sz w:val="22"/>
          <w:szCs w:val="22"/>
        </w:rPr>
        <w:t>Signature</w:t>
      </w:r>
    </w:p>
    <w:p w:rsidR="0051737F" w:rsidRDefault="0051737F" w:rsidP="00711E23">
      <w:pPr>
        <w:spacing w:after="240"/>
      </w:pPr>
    </w:p>
    <w:p w:rsidR="0051737F" w:rsidRDefault="0051737F" w:rsidP="00711E23">
      <w:pPr>
        <w:spacing w:after="240"/>
      </w:pPr>
    </w:p>
    <w:p w:rsidR="0051737F" w:rsidRDefault="0051737F" w:rsidP="00711E23">
      <w:pPr>
        <w:spacing w:after="240"/>
      </w:pPr>
    </w:p>
    <w:p w:rsidR="0051737F" w:rsidRPr="00711E23" w:rsidRDefault="0051737F" w:rsidP="00711E23">
      <w:pPr>
        <w:spacing w:after="240"/>
      </w:pPr>
    </w:p>
    <w:p w:rsidR="00711E23" w:rsidRPr="00711E23" w:rsidRDefault="00711E23" w:rsidP="00711E23">
      <w:pPr>
        <w:spacing w:after="240"/>
        <w:rPr>
          <w:lang w:val="de-DE"/>
        </w:rPr>
      </w:pPr>
    </w:p>
    <w:p w:rsidR="00711E23" w:rsidRDefault="00711E23" w:rsidP="00711E23">
      <w:pPr>
        <w:spacing w:after="240"/>
        <w:rPr>
          <w:lang w:val="de-DE"/>
        </w:rPr>
      </w:pPr>
    </w:p>
    <w:p w:rsidR="00FE49C2" w:rsidRPr="00711E23" w:rsidRDefault="00FE49C2" w:rsidP="00711E23">
      <w:pPr>
        <w:spacing w:after="240"/>
        <w:rPr>
          <w:lang w:val="de-DE"/>
        </w:rPr>
      </w:pPr>
    </w:p>
    <w:p w:rsidR="00711E23" w:rsidRPr="00711E23" w:rsidRDefault="00711E23" w:rsidP="00711E23">
      <w:pPr>
        <w:spacing w:after="240"/>
        <w:rPr>
          <w:lang w:val="de-DE"/>
        </w:rPr>
      </w:pPr>
    </w:p>
    <w:sectPr w:rsidR="00711E23" w:rsidRPr="00711E23" w:rsidSect="00711E23">
      <w:footerReference w:type="default" r:id="rId17"/>
      <w:headerReference w:type="first" r:id="rId18"/>
      <w:type w:val="continuous"/>
      <w:pgSz w:w="11906" w:h="16838" w:code="9"/>
      <w:pgMar w:top="1134" w:right="964" w:bottom="1134" w:left="964" w:header="567" w:footer="9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CE" w:rsidRDefault="00131ACE">
      <w:r>
        <w:separator/>
      </w:r>
    </w:p>
  </w:endnote>
  <w:endnote w:type="continuationSeparator" w:id="0">
    <w:p w:rsidR="00131ACE" w:rsidRDefault="00131ACE">
      <w:r>
        <w:continuationSeparator/>
      </w:r>
    </w:p>
  </w:endnote>
  <w:endnote w:type="continuationNotice" w:id="1">
    <w:p w:rsidR="00131ACE" w:rsidRDefault="00131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B7" w:rsidRDefault="00D93A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B7" w:rsidRDefault="00D93A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4E" w:rsidRDefault="00711E23" w:rsidP="00711E23">
    <w:pPr>
      <w:pStyle w:val="Pieddepage"/>
    </w:pPr>
    <w:r>
      <w:rPr>
        <w:noProof/>
      </w:rPr>
      <w:drawing>
        <wp:inline distT="0" distB="0" distL="0" distR="0" wp14:anchorId="4D7E17C9" wp14:editId="0CDFC946">
          <wp:extent cx="6314167" cy="531453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73062" name="Image 53673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167" cy="53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434E">
      <w:rPr>
        <w:noProof/>
      </w:rPr>
      <w:drawing>
        <wp:anchor distT="0" distB="0" distL="114300" distR="114300" simplePos="0" relativeHeight="251669504" behindDoc="1" locked="0" layoutInCell="1" allowOverlap="1" wp14:anchorId="5BA96FEA" wp14:editId="6FCCC1C9">
          <wp:simplePos x="0" y="0"/>
          <wp:positionH relativeFrom="column">
            <wp:posOffset>377190</wp:posOffset>
          </wp:positionH>
          <wp:positionV relativeFrom="paragraph">
            <wp:posOffset>9406890</wp:posOffset>
          </wp:positionV>
          <wp:extent cx="6972300" cy="1238250"/>
          <wp:effectExtent l="0" t="0" r="0" b="0"/>
          <wp:wrapNone/>
          <wp:docPr id="3" name="Imag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34E">
      <w:rPr>
        <w:noProof/>
      </w:rPr>
      <w:drawing>
        <wp:anchor distT="0" distB="0" distL="114300" distR="114300" simplePos="0" relativeHeight="251663360" behindDoc="1" locked="0" layoutInCell="1" allowOverlap="1" wp14:anchorId="5BA96FEC" wp14:editId="5BA96FED">
          <wp:simplePos x="0" y="0"/>
          <wp:positionH relativeFrom="column">
            <wp:posOffset>377190</wp:posOffset>
          </wp:positionH>
          <wp:positionV relativeFrom="paragraph">
            <wp:posOffset>9406890</wp:posOffset>
          </wp:positionV>
          <wp:extent cx="6972300" cy="1238250"/>
          <wp:effectExtent l="0" t="0" r="0" b="0"/>
          <wp:wrapNone/>
          <wp:docPr id="4" name="Imag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34E">
      <w:rPr>
        <w:noProof/>
      </w:rPr>
      <w:drawing>
        <wp:anchor distT="0" distB="0" distL="114300" distR="114300" simplePos="0" relativeHeight="251657216" behindDoc="1" locked="0" layoutInCell="1" allowOverlap="1" wp14:anchorId="5BA96FEE" wp14:editId="5BA96FEF">
          <wp:simplePos x="0" y="0"/>
          <wp:positionH relativeFrom="column">
            <wp:posOffset>377190</wp:posOffset>
          </wp:positionH>
          <wp:positionV relativeFrom="paragraph">
            <wp:posOffset>9406890</wp:posOffset>
          </wp:positionV>
          <wp:extent cx="6972300" cy="1238250"/>
          <wp:effectExtent l="0" t="0" r="0" b="0"/>
          <wp:wrapNone/>
          <wp:docPr id="5" name="Imag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34E">
      <w:rPr>
        <w:noProof/>
      </w:rPr>
      <w:drawing>
        <wp:anchor distT="0" distB="0" distL="114300" distR="114300" simplePos="0" relativeHeight="251651072" behindDoc="1" locked="0" layoutInCell="1" allowOverlap="1" wp14:anchorId="5BA96FF0" wp14:editId="5BA96FF1">
          <wp:simplePos x="0" y="0"/>
          <wp:positionH relativeFrom="column">
            <wp:posOffset>377190</wp:posOffset>
          </wp:positionH>
          <wp:positionV relativeFrom="paragraph">
            <wp:posOffset>9406890</wp:posOffset>
          </wp:positionV>
          <wp:extent cx="6972300" cy="1238250"/>
          <wp:effectExtent l="0" t="0" r="0" b="0"/>
          <wp:wrapNone/>
          <wp:docPr id="6" name="Image 6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4E" w:rsidRDefault="00F943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CE" w:rsidRDefault="00131ACE">
      <w:r>
        <w:separator/>
      </w:r>
    </w:p>
  </w:footnote>
  <w:footnote w:type="continuationSeparator" w:id="0">
    <w:p w:rsidR="00131ACE" w:rsidRDefault="00131ACE">
      <w:r>
        <w:continuationSeparator/>
      </w:r>
    </w:p>
  </w:footnote>
  <w:footnote w:type="continuationNotice" w:id="1">
    <w:p w:rsidR="00131ACE" w:rsidRDefault="00131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76" w:rsidRDefault="00750376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0376" w:rsidRDefault="007503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76" w:rsidRDefault="00E672D9" w:rsidP="00053D38">
    <w:pPr>
      <w:pStyle w:val="En-tte"/>
      <w:tabs>
        <w:tab w:val="right" w:pos="9356"/>
      </w:tabs>
      <w:spacing w:after="480"/>
      <w:ind w:right="0"/>
      <w:jc w:val="left"/>
    </w:pPr>
    <w:r w:rsidRPr="00E672D9">
      <w:rPr>
        <w:szCs w:val="22"/>
      </w:rPr>
      <w:t>Réf</w:t>
    </w:r>
    <w:r>
      <w:rPr>
        <w:szCs w:val="22"/>
      </w:rPr>
      <w:t xml:space="preserve"> - CNES</w:t>
    </w:r>
    <w:r w:rsidRPr="00E672D9">
      <w:rPr>
        <w:szCs w:val="22"/>
      </w:rPr>
      <w:t xml:space="preserve"> : </w:t>
    </w:r>
    <w:sdt>
      <w:sdtPr>
        <w:rPr>
          <w:szCs w:val="22"/>
        </w:rPr>
        <w:alias w:val="Référence du document"/>
        <w:tag w:val="Reference"/>
        <w:id w:val="-682123882"/>
        <w:placeholder>
          <w:docPart w:val="23974B5CF43B41D78766CACD42D8E80F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480e229-d1f0-4dea-859f-b8c45efabb7a' xmlns:ns4='9645261d-a64b-4b6f-8958-b91ce6855cdc' " w:xpath="/ns0:properties[1]/documentManagement[1]/ns3:Reference[1]" w:storeItemID="{D30CE966-87E1-4009-BC0D-3AA623397805}"/>
        <w:text/>
      </w:sdtPr>
      <w:sdtEndPr/>
      <w:sdtContent>
        <w:r w:rsidR="00A06626" w:rsidRPr="009D6E10">
          <w:rPr>
            <w:rStyle w:val="Textedelespacerserv"/>
          </w:rPr>
          <w:t>[Référence du document]</w:t>
        </w:r>
      </w:sdtContent>
    </w:sdt>
    <w:r>
      <w:rPr>
        <w:rStyle w:val="Numrodepage"/>
      </w:rPr>
      <w:tab/>
    </w:r>
    <w:r w:rsidR="00750376">
      <w:rPr>
        <w:rStyle w:val="Numrodepage"/>
      </w:rPr>
      <w:fldChar w:fldCharType="begin"/>
    </w:r>
    <w:r w:rsidR="00750376">
      <w:rPr>
        <w:rStyle w:val="Numrodepage"/>
      </w:rPr>
      <w:instrText xml:space="preserve"> PAGE </w:instrText>
    </w:r>
    <w:r w:rsidR="00750376">
      <w:rPr>
        <w:rStyle w:val="Numrodepage"/>
      </w:rPr>
      <w:fldChar w:fldCharType="separate"/>
    </w:r>
    <w:r w:rsidR="0051737F">
      <w:rPr>
        <w:rStyle w:val="Numrodepage"/>
        <w:noProof/>
      </w:rPr>
      <w:t>2</w:t>
    </w:r>
    <w:r w:rsidR="00750376">
      <w:rPr>
        <w:rStyle w:val="Numrodepage"/>
      </w:rPr>
      <w:fldChar w:fldCharType="end"/>
    </w:r>
    <w:r w:rsidR="00750376">
      <w:rPr>
        <w:rStyle w:val="Numrodepage"/>
      </w:rPr>
      <w:t>/</w:t>
    </w:r>
    <w:r w:rsidR="00750376">
      <w:rPr>
        <w:rStyle w:val="Numrodepage"/>
      </w:rPr>
      <w:fldChar w:fldCharType="begin"/>
    </w:r>
    <w:r w:rsidR="00750376">
      <w:rPr>
        <w:rStyle w:val="Numrodepage"/>
      </w:rPr>
      <w:instrText xml:space="preserve"> NUMPAGES </w:instrText>
    </w:r>
    <w:r w:rsidR="00750376">
      <w:rPr>
        <w:rStyle w:val="Numrodepage"/>
      </w:rPr>
      <w:fldChar w:fldCharType="separate"/>
    </w:r>
    <w:r w:rsidR="0051737F">
      <w:rPr>
        <w:rStyle w:val="Numrodepage"/>
        <w:noProof/>
      </w:rPr>
      <w:t>2</w:t>
    </w:r>
    <w:r w:rsidR="00750376"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4A" w:rsidRDefault="004C274A" w:rsidP="008C491A">
    <w:pPr>
      <w:pStyle w:val="En-tte"/>
      <w:ind w:right="278"/>
      <w:jc w:val="center"/>
      <w:rPr>
        <w:noProof/>
        <w:lang w:eastAsia="fr-FR"/>
      </w:rPr>
    </w:pPr>
  </w:p>
  <w:p w:rsidR="002652E9" w:rsidRDefault="00711E23" w:rsidP="008C491A">
    <w:pPr>
      <w:pStyle w:val="En-tte"/>
      <w:ind w:right="278"/>
      <w:jc w:val="center"/>
    </w:pPr>
    <w:r w:rsidRPr="00E71E81">
      <w:rPr>
        <w:noProof/>
        <w:lang w:eastAsia="fr-FR"/>
      </w:rPr>
      <w:drawing>
        <wp:inline distT="0" distB="0" distL="0" distR="0" wp14:anchorId="04652EEE" wp14:editId="32EC7C09">
          <wp:extent cx="6060803" cy="831994"/>
          <wp:effectExtent l="0" t="0" r="0" b="6350"/>
          <wp:docPr id="1" name="Graphique 649404450">
            <a:extLst xmlns:a="http://schemas.openxmlformats.org/drawingml/2006/main">
              <a:ext uri="{FF2B5EF4-FFF2-40B4-BE49-F238E27FC236}">
                <a16:creationId xmlns:a16="http://schemas.microsoft.com/office/drawing/2014/main" id="{449E17CC-B545-C630-10DC-DBEC2552AF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404450" name="Graphique 649404450">
                    <a:extLst>
                      <a:ext uri="{FF2B5EF4-FFF2-40B4-BE49-F238E27FC236}">
                        <a16:creationId xmlns:a16="http://schemas.microsoft.com/office/drawing/2014/main" id="{449E17CC-B545-C630-10DC-DBEC2552AF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0803" cy="83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76" w:rsidRDefault="00750376" w:rsidP="00F857F2">
    <w:pPr>
      <w:pStyle w:val="En-tte"/>
      <w:ind w:right="2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20C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85673C"/>
    <w:multiLevelType w:val="hybridMultilevel"/>
    <w:tmpl w:val="CC38396E"/>
    <w:lvl w:ilvl="0" w:tplc="A3103A86">
      <w:start w:val="1"/>
      <w:numFmt w:val="bullet"/>
      <w:pStyle w:val="Puc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42D8"/>
    <w:multiLevelType w:val="hybridMultilevel"/>
    <w:tmpl w:val="48F4107A"/>
    <w:lvl w:ilvl="0" w:tplc="8D3E103E">
      <w:start w:val="1"/>
      <w:numFmt w:val="bullet"/>
      <w:pStyle w:val="Puce3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0C818C3"/>
    <w:multiLevelType w:val="multilevel"/>
    <w:tmpl w:val="A04AD84C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B1A752A"/>
    <w:multiLevelType w:val="multilevel"/>
    <w:tmpl w:val="1F823F9A"/>
    <w:lvl w:ilvl="0">
      <w:start w:val="1"/>
      <w:numFmt w:val="none"/>
      <w:lvlText w:val="1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1.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1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1.1.1.1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1.1.1.1.1.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74D023C1"/>
    <w:multiLevelType w:val="hybridMultilevel"/>
    <w:tmpl w:val="98B0156C"/>
    <w:lvl w:ilvl="0" w:tplc="183C2894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4"/>
    <w:rsid w:val="0001510C"/>
    <w:rsid w:val="00033A2E"/>
    <w:rsid w:val="000445A0"/>
    <w:rsid w:val="00051110"/>
    <w:rsid w:val="00053D38"/>
    <w:rsid w:val="00060288"/>
    <w:rsid w:val="00074730"/>
    <w:rsid w:val="00075B77"/>
    <w:rsid w:val="00076287"/>
    <w:rsid w:val="0008277F"/>
    <w:rsid w:val="000864C2"/>
    <w:rsid w:val="000960B2"/>
    <w:rsid w:val="000A0058"/>
    <w:rsid w:val="000A2113"/>
    <w:rsid w:val="000A56DB"/>
    <w:rsid w:val="000A62B6"/>
    <w:rsid w:val="000A6796"/>
    <w:rsid w:val="000B2D87"/>
    <w:rsid w:val="000C4BD4"/>
    <w:rsid w:val="000C4BF1"/>
    <w:rsid w:val="000C544D"/>
    <w:rsid w:val="000D6C78"/>
    <w:rsid w:val="000E7C94"/>
    <w:rsid w:val="00100DF7"/>
    <w:rsid w:val="00101D2A"/>
    <w:rsid w:val="001031D8"/>
    <w:rsid w:val="00104D6B"/>
    <w:rsid w:val="00114CF3"/>
    <w:rsid w:val="00131ACE"/>
    <w:rsid w:val="00177878"/>
    <w:rsid w:val="001A5262"/>
    <w:rsid w:val="001B6423"/>
    <w:rsid w:val="001D60E0"/>
    <w:rsid w:val="001F4345"/>
    <w:rsid w:val="0021434B"/>
    <w:rsid w:val="00216FB8"/>
    <w:rsid w:val="00253BBF"/>
    <w:rsid w:val="002652E9"/>
    <w:rsid w:val="00282B75"/>
    <w:rsid w:val="0029373D"/>
    <w:rsid w:val="002A2D31"/>
    <w:rsid w:val="002C2CD8"/>
    <w:rsid w:val="002C31C9"/>
    <w:rsid w:val="002D458B"/>
    <w:rsid w:val="00307063"/>
    <w:rsid w:val="003076E5"/>
    <w:rsid w:val="00312C2C"/>
    <w:rsid w:val="00317647"/>
    <w:rsid w:val="003266E2"/>
    <w:rsid w:val="0035014D"/>
    <w:rsid w:val="00350D0E"/>
    <w:rsid w:val="00360306"/>
    <w:rsid w:val="0037515B"/>
    <w:rsid w:val="003764CE"/>
    <w:rsid w:val="003A3837"/>
    <w:rsid w:val="003B41B2"/>
    <w:rsid w:val="003E18E7"/>
    <w:rsid w:val="003E77AA"/>
    <w:rsid w:val="003F3F98"/>
    <w:rsid w:val="0042111F"/>
    <w:rsid w:val="00443ACA"/>
    <w:rsid w:val="00444353"/>
    <w:rsid w:val="0047296B"/>
    <w:rsid w:val="004C274A"/>
    <w:rsid w:val="004D1696"/>
    <w:rsid w:val="004D50E2"/>
    <w:rsid w:val="004D72F7"/>
    <w:rsid w:val="004D7C20"/>
    <w:rsid w:val="004E26AA"/>
    <w:rsid w:val="004F2550"/>
    <w:rsid w:val="005073F1"/>
    <w:rsid w:val="00512882"/>
    <w:rsid w:val="0051737F"/>
    <w:rsid w:val="00536CF7"/>
    <w:rsid w:val="005A09FC"/>
    <w:rsid w:val="005B18FA"/>
    <w:rsid w:val="005D510E"/>
    <w:rsid w:val="00625C8C"/>
    <w:rsid w:val="00686C84"/>
    <w:rsid w:val="006915E1"/>
    <w:rsid w:val="006D4323"/>
    <w:rsid w:val="00700792"/>
    <w:rsid w:val="007112BE"/>
    <w:rsid w:val="00711E23"/>
    <w:rsid w:val="00733692"/>
    <w:rsid w:val="00736556"/>
    <w:rsid w:val="00742839"/>
    <w:rsid w:val="00750376"/>
    <w:rsid w:val="00757E74"/>
    <w:rsid w:val="00766F8A"/>
    <w:rsid w:val="00787C0C"/>
    <w:rsid w:val="007B43B0"/>
    <w:rsid w:val="007C0D19"/>
    <w:rsid w:val="007C753B"/>
    <w:rsid w:val="007D6B9E"/>
    <w:rsid w:val="007D6DF9"/>
    <w:rsid w:val="007F4675"/>
    <w:rsid w:val="00801970"/>
    <w:rsid w:val="008441B1"/>
    <w:rsid w:val="00862FD3"/>
    <w:rsid w:val="008716F8"/>
    <w:rsid w:val="00871734"/>
    <w:rsid w:val="008C491A"/>
    <w:rsid w:val="008C4D15"/>
    <w:rsid w:val="008F452E"/>
    <w:rsid w:val="009127BC"/>
    <w:rsid w:val="00932059"/>
    <w:rsid w:val="009404E3"/>
    <w:rsid w:val="00943778"/>
    <w:rsid w:val="009462C3"/>
    <w:rsid w:val="00996369"/>
    <w:rsid w:val="009A0008"/>
    <w:rsid w:val="009A3E3A"/>
    <w:rsid w:val="009A6A42"/>
    <w:rsid w:val="009C085E"/>
    <w:rsid w:val="009C448A"/>
    <w:rsid w:val="009D27C6"/>
    <w:rsid w:val="009E5D70"/>
    <w:rsid w:val="00A01E9C"/>
    <w:rsid w:val="00A06626"/>
    <w:rsid w:val="00A162C4"/>
    <w:rsid w:val="00A228BD"/>
    <w:rsid w:val="00A27F7C"/>
    <w:rsid w:val="00A33FF6"/>
    <w:rsid w:val="00A34CDF"/>
    <w:rsid w:val="00A42649"/>
    <w:rsid w:val="00A5067B"/>
    <w:rsid w:val="00A713FE"/>
    <w:rsid w:val="00A77CFF"/>
    <w:rsid w:val="00A846B4"/>
    <w:rsid w:val="00A9035E"/>
    <w:rsid w:val="00AB6935"/>
    <w:rsid w:val="00AE6A14"/>
    <w:rsid w:val="00AF3CC2"/>
    <w:rsid w:val="00B04219"/>
    <w:rsid w:val="00B32D8B"/>
    <w:rsid w:val="00B72320"/>
    <w:rsid w:val="00B72531"/>
    <w:rsid w:val="00B95681"/>
    <w:rsid w:val="00B97C6F"/>
    <w:rsid w:val="00BB6673"/>
    <w:rsid w:val="00BC3BEA"/>
    <w:rsid w:val="00BC4754"/>
    <w:rsid w:val="00BF2FCD"/>
    <w:rsid w:val="00C23BC6"/>
    <w:rsid w:val="00C32F97"/>
    <w:rsid w:val="00C4068B"/>
    <w:rsid w:val="00C73046"/>
    <w:rsid w:val="00C9745B"/>
    <w:rsid w:val="00CA6D40"/>
    <w:rsid w:val="00CB797F"/>
    <w:rsid w:val="00CE51E1"/>
    <w:rsid w:val="00CE6DBD"/>
    <w:rsid w:val="00D171C1"/>
    <w:rsid w:val="00D52AA0"/>
    <w:rsid w:val="00D65C96"/>
    <w:rsid w:val="00D93AB7"/>
    <w:rsid w:val="00DD7CCE"/>
    <w:rsid w:val="00DF310E"/>
    <w:rsid w:val="00E07753"/>
    <w:rsid w:val="00E31F53"/>
    <w:rsid w:val="00E40A4C"/>
    <w:rsid w:val="00E41497"/>
    <w:rsid w:val="00E52DE2"/>
    <w:rsid w:val="00E56AE6"/>
    <w:rsid w:val="00E6282C"/>
    <w:rsid w:val="00E672D9"/>
    <w:rsid w:val="00E72169"/>
    <w:rsid w:val="00E81D24"/>
    <w:rsid w:val="00EC13E8"/>
    <w:rsid w:val="00EC7BD2"/>
    <w:rsid w:val="00EF1B92"/>
    <w:rsid w:val="00EF538F"/>
    <w:rsid w:val="00F02280"/>
    <w:rsid w:val="00F251A5"/>
    <w:rsid w:val="00F747AE"/>
    <w:rsid w:val="00F8253F"/>
    <w:rsid w:val="00F84114"/>
    <w:rsid w:val="00F857F2"/>
    <w:rsid w:val="00F87AFB"/>
    <w:rsid w:val="00F9434E"/>
    <w:rsid w:val="00F94CB5"/>
    <w:rsid w:val="00FA2758"/>
    <w:rsid w:val="00FB184A"/>
    <w:rsid w:val="00FB1EFA"/>
    <w:rsid w:val="00FB2279"/>
    <w:rsid w:val="00FB32A9"/>
    <w:rsid w:val="00FB4A2A"/>
    <w:rsid w:val="00FC13E3"/>
    <w:rsid w:val="00FD2062"/>
    <w:rsid w:val="00FD6001"/>
    <w:rsid w:val="00FD775E"/>
    <w:rsid w:val="00FD7E00"/>
    <w:rsid w:val="00FE055F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8B9A"/>
  <w15:docId w15:val="{0BD92FF9-62B5-4D88-96CD-EDE4B5A7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114"/>
    <w:rPr>
      <w:rFonts w:ascii="Arial" w:hAnsi="Arial" w:cs="Arial"/>
      <w:lang w:eastAsia="en-US"/>
    </w:rPr>
  </w:style>
  <w:style w:type="paragraph" w:styleId="Titre1">
    <w:name w:val="heading 1"/>
    <w:basedOn w:val="Normal"/>
    <w:next w:val="Normal"/>
    <w:qFormat/>
    <w:rsid w:val="000A62B6"/>
    <w:pPr>
      <w:keepNext/>
      <w:numPr>
        <w:numId w:val="5"/>
      </w:numPr>
      <w:spacing w:before="360" w:after="120"/>
      <w:ind w:left="357" w:right="567" w:hanging="357"/>
      <w:outlineLvl w:val="0"/>
    </w:pPr>
    <w:rPr>
      <w:b/>
      <w:bCs/>
      <w:caps/>
      <w:sz w:val="28"/>
      <w:szCs w:val="28"/>
    </w:rPr>
  </w:style>
  <w:style w:type="paragraph" w:styleId="Titre2">
    <w:name w:val="heading 2"/>
    <w:basedOn w:val="Normal"/>
    <w:next w:val="Normal"/>
    <w:qFormat/>
    <w:rsid w:val="000A62B6"/>
    <w:pPr>
      <w:keepNext/>
      <w:numPr>
        <w:ilvl w:val="1"/>
        <w:numId w:val="5"/>
      </w:numPr>
      <w:spacing w:before="240" w:after="120"/>
      <w:ind w:left="578" w:right="142" w:hanging="578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qFormat/>
    <w:rsid w:val="009404E3"/>
    <w:pPr>
      <w:keepNext/>
      <w:numPr>
        <w:ilvl w:val="2"/>
        <w:numId w:val="5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qFormat/>
    <w:rsid w:val="009404E3"/>
    <w:pPr>
      <w:keepNext/>
      <w:numPr>
        <w:ilvl w:val="3"/>
        <w:numId w:val="5"/>
      </w:numPr>
      <w:spacing w:before="240" w:after="120"/>
      <w:ind w:left="862" w:right="567" w:hanging="862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rsid w:val="00B72531"/>
    <w:pPr>
      <w:keepNext/>
      <w:numPr>
        <w:ilvl w:val="4"/>
        <w:numId w:val="5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rsid w:val="00317647"/>
    <w:pPr>
      <w:keepNext/>
      <w:numPr>
        <w:ilvl w:val="5"/>
        <w:numId w:val="9"/>
      </w:numPr>
      <w:spacing w:before="240" w:after="120"/>
      <w:ind w:right="567"/>
      <w:outlineLvl w:val="5"/>
    </w:pPr>
    <w:rPr>
      <w:b/>
      <w:bCs/>
      <w:color w:val="800080"/>
    </w:rPr>
  </w:style>
  <w:style w:type="paragraph" w:styleId="Titre7">
    <w:name w:val="heading 7"/>
    <w:basedOn w:val="Normal"/>
    <w:next w:val="Normal"/>
    <w:rsid w:val="00317647"/>
    <w:pPr>
      <w:keepNext/>
      <w:numPr>
        <w:ilvl w:val="6"/>
        <w:numId w:val="9"/>
      </w:numPr>
      <w:spacing w:before="240" w:after="120"/>
      <w:ind w:right="567"/>
      <w:outlineLvl w:val="6"/>
    </w:pPr>
    <w:rPr>
      <w:b/>
      <w:bCs/>
      <w:color w:val="800080"/>
    </w:rPr>
  </w:style>
  <w:style w:type="paragraph" w:styleId="Titre8">
    <w:name w:val="heading 8"/>
    <w:basedOn w:val="Normal"/>
    <w:next w:val="Normal"/>
    <w:rsid w:val="00317647"/>
    <w:pPr>
      <w:keepNext/>
      <w:numPr>
        <w:ilvl w:val="7"/>
        <w:numId w:val="9"/>
      </w:numPr>
      <w:spacing w:before="240" w:after="120"/>
      <w:ind w:right="567"/>
      <w:outlineLvl w:val="7"/>
    </w:pPr>
    <w:rPr>
      <w:b/>
      <w:bCs/>
      <w:color w:val="800080"/>
    </w:rPr>
  </w:style>
  <w:style w:type="paragraph" w:styleId="Titre9">
    <w:name w:val="heading 9"/>
    <w:basedOn w:val="Normal"/>
    <w:next w:val="Normal"/>
    <w:rsid w:val="00317647"/>
    <w:pPr>
      <w:keepNext/>
      <w:numPr>
        <w:ilvl w:val="8"/>
        <w:numId w:val="9"/>
      </w:numPr>
      <w:spacing w:before="240" w:after="120"/>
      <w:ind w:right="567"/>
      <w:outlineLvl w:val="8"/>
    </w:pPr>
    <w:rPr>
      <w:b/>
      <w:bCs/>
      <w:color w:val="8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sid w:val="00317647"/>
    <w:pPr>
      <w:spacing w:after="120" w:line="240" w:lineRule="atLeast"/>
    </w:pPr>
    <w:rPr>
      <w:sz w:val="16"/>
      <w:szCs w:val="16"/>
    </w:rPr>
  </w:style>
  <w:style w:type="paragraph" w:customStyle="1" w:styleId="Destinataire">
    <w:name w:val="Destinataire"/>
    <w:basedOn w:val="Normal"/>
    <w:next w:val="Normal"/>
    <w:rsid w:val="00317647"/>
    <w:pPr>
      <w:spacing w:after="720" w:line="240" w:lineRule="atLeast"/>
      <w:ind w:left="5103"/>
    </w:pPr>
  </w:style>
  <w:style w:type="paragraph" w:styleId="En-tte">
    <w:name w:val="header"/>
    <w:basedOn w:val="Normal"/>
    <w:rsid w:val="00BC4754"/>
    <w:pPr>
      <w:ind w:right="1134"/>
      <w:jc w:val="right"/>
    </w:pPr>
  </w:style>
  <w:style w:type="character" w:styleId="Marquedecommentaire">
    <w:name w:val="annotation reference"/>
    <w:semiHidden/>
    <w:rsid w:val="00317647"/>
    <w:rPr>
      <w:sz w:val="16"/>
      <w:szCs w:val="16"/>
    </w:rPr>
  </w:style>
  <w:style w:type="paragraph" w:styleId="Notedebasdepage">
    <w:name w:val="footnote text"/>
    <w:next w:val="Normal"/>
    <w:rsid w:val="009D27C6"/>
    <w:pPr>
      <w:spacing w:after="240"/>
      <w:ind w:left="86" w:hanging="86"/>
    </w:pPr>
    <w:rPr>
      <w:rFonts w:ascii="Arial Narrow" w:hAnsi="Arial Narrow" w:cs="Arial"/>
      <w:sz w:val="16"/>
    </w:rPr>
  </w:style>
  <w:style w:type="character" w:styleId="Numrodepage">
    <w:name w:val="page number"/>
    <w:basedOn w:val="Policepardfaut"/>
    <w:rsid w:val="005A09FC"/>
  </w:style>
  <w:style w:type="paragraph" w:customStyle="1" w:styleId="objet">
    <w:name w:val="objet"/>
    <w:basedOn w:val="Normal"/>
    <w:next w:val="Normal"/>
    <w:rsid w:val="00317647"/>
    <w:pPr>
      <w:spacing w:line="240" w:lineRule="atLeast"/>
      <w:ind w:left="1247" w:hanging="1247"/>
    </w:pPr>
  </w:style>
  <w:style w:type="paragraph" w:customStyle="1" w:styleId="Paragraphejustifi">
    <w:name w:val="Paragraphe justifié"/>
    <w:basedOn w:val="Normal"/>
    <w:rsid w:val="00317647"/>
    <w:pPr>
      <w:spacing w:line="240" w:lineRule="atLeast"/>
      <w:jc w:val="both"/>
    </w:pPr>
  </w:style>
  <w:style w:type="paragraph" w:styleId="Pieddepage">
    <w:name w:val="footer"/>
    <w:rsid w:val="009D27C6"/>
    <w:rPr>
      <w:rFonts w:ascii="Arial" w:hAnsi="Arial" w:cs="Arial"/>
      <w:sz w:val="10"/>
      <w:szCs w:val="10"/>
    </w:rPr>
  </w:style>
  <w:style w:type="paragraph" w:customStyle="1" w:styleId="rfrence">
    <w:name w:val="référence"/>
    <w:basedOn w:val="Normal"/>
    <w:next w:val="Normal"/>
    <w:rsid w:val="00317647"/>
    <w:pPr>
      <w:spacing w:after="480" w:line="240" w:lineRule="atLeast"/>
      <w:ind w:left="1247" w:hanging="1247"/>
    </w:pPr>
  </w:style>
  <w:style w:type="paragraph" w:styleId="Retraitnormal">
    <w:name w:val="Normal Indent"/>
    <w:basedOn w:val="Normal"/>
    <w:rsid w:val="00317647"/>
    <w:pPr>
      <w:ind w:left="708"/>
    </w:pPr>
  </w:style>
  <w:style w:type="paragraph" w:customStyle="1" w:styleId="signaturedroite">
    <w:name w:val="signature droite"/>
    <w:basedOn w:val="Normal"/>
    <w:next w:val="Normal"/>
    <w:rsid w:val="00317647"/>
    <w:pPr>
      <w:spacing w:line="240" w:lineRule="atLeast"/>
      <w:ind w:left="4536" w:right="567"/>
      <w:jc w:val="center"/>
    </w:pPr>
  </w:style>
  <w:style w:type="paragraph" w:customStyle="1" w:styleId="Titrecentr">
    <w:name w:val="Titre centré"/>
    <w:basedOn w:val="Normal"/>
    <w:next w:val="Normal"/>
    <w:qFormat/>
    <w:rsid w:val="00B72531"/>
    <w:pPr>
      <w:spacing w:before="480" w:after="720"/>
      <w:jc w:val="center"/>
    </w:pPr>
    <w:rPr>
      <w:b/>
      <w:bCs/>
      <w:caps/>
      <w:sz w:val="28"/>
      <w:szCs w:val="28"/>
    </w:rPr>
  </w:style>
  <w:style w:type="paragraph" w:styleId="TM1">
    <w:name w:val="toc 1"/>
    <w:basedOn w:val="Normal"/>
    <w:next w:val="TM2"/>
    <w:semiHidden/>
    <w:rsid w:val="00317647"/>
    <w:pPr>
      <w:tabs>
        <w:tab w:val="right" w:leader="dot" w:pos="9356"/>
      </w:tabs>
      <w:spacing w:before="120" w:line="240" w:lineRule="atLeast"/>
      <w:ind w:left="284" w:right="1701" w:hanging="284"/>
    </w:pPr>
    <w:rPr>
      <w:b/>
      <w:bCs/>
      <w:caps/>
      <w:sz w:val="23"/>
      <w:szCs w:val="23"/>
    </w:rPr>
  </w:style>
  <w:style w:type="paragraph" w:styleId="TM2">
    <w:name w:val="toc 2"/>
    <w:basedOn w:val="Normal"/>
    <w:next w:val="TM3"/>
    <w:semiHidden/>
    <w:rsid w:val="00317647"/>
    <w:pPr>
      <w:tabs>
        <w:tab w:val="right" w:leader="dot" w:pos="9356"/>
      </w:tabs>
      <w:spacing w:line="240" w:lineRule="atLeast"/>
      <w:ind w:left="680" w:right="1701" w:hanging="397"/>
    </w:pPr>
    <w:rPr>
      <w:b/>
      <w:bCs/>
      <w:caps/>
      <w:sz w:val="22"/>
      <w:szCs w:val="22"/>
    </w:rPr>
  </w:style>
  <w:style w:type="paragraph" w:styleId="TM3">
    <w:name w:val="toc 3"/>
    <w:basedOn w:val="Normal"/>
    <w:next w:val="TM4"/>
    <w:semiHidden/>
    <w:rsid w:val="00317647"/>
    <w:pPr>
      <w:tabs>
        <w:tab w:val="right" w:leader="dot" w:pos="9356"/>
      </w:tabs>
      <w:spacing w:line="240" w:lineRule="atLeast"/>
      <w:ind w:left="1247" w:right="1701" w:hanging="567"/>
    </w:pPr>
    <w:rPr>
      <w:b/>
      <w:bCs/>
      <w:caps/>
      <w:sz w:val="21"/>
      <w:szCs w:val="21"/>
    </w:rPr>
  </w:style>
  <w:style w:type="paragraph" w:styleId="TM4">
    <w:name w:val="toc 4"/>
    <w:basedOn w:val="Normal"/>
    <w:next w:val="TM5"/>
    <w:semiHidden/>
    <w:rsid w:val="00317647"/>
    <w:pPr>
      <w:tabs>
        <w:tab w:val="right" w:leader="dot" w:pos="9356"/>
      </w:tabs>
      <w:spacing w:line="240" w:lineRule="atLeast"/>
      <w:ind w:left="1418" w:right="1701" w:hanging="737"/>
    </w:pPr>
    <w:rPr>
      <w:b/>
      <w:bCs/>
      <w:caps/>
      <w:sz w:val="21"/>
      <w:szCs w:val="21"/>
    </w:rPr>
  </w:style>
  <w:style w:type="paragraph" w:styleId="TM5">
    <w:name w:val="toc 5"/>
    <w:basedOn w:val="Normal"/>
    <w:next w:val="TM6"/>
    <w:semiHidden/>
    <w:rsid w:val="00317647"/>
    <w:pPr>
      <w:tabs>
        <w:tab w:val="right" w:leader="dot" w:pos="9356"/>
      </w:tabs>
      <w:spacing w:line="240" w:lineRule="atLeast"/>
      <w:ind w:left="1588" w:right="1701" w:hanging="907"/>
    </w:pPr>
    <w:rPr>
      <w:b/>
      <w:bCs/>
      <w:caps/>
      <w:sz w:val="21"/>
      <w:szCs w:val="21"/>
    </w:rPr>
  </w:style>
  <w:style w:type="paragraph" w:styleId="TM6">
    <w:name w:val="toc 6"/>
    <w:basedOn w:val="Normal"/>
    <w:semiHidden/>
    <w:rsid w:val="00317647"/>
    <w:pPr>
      <w:tabs>
        <w:tab w:val="right" w:leader="dot" w:pos="9356"/>
      </w:tabs>
      <w:spacing w:line="240" w:lineRule="atLeast"/>
      <w:ind w:left="1701" w:right="1701" w:hanging="1021"/>
    </w:pPr>
    <w:rPr>
      <w:b/>
      <w:bCs/>
      <w:caps/>
      <w:sz w:val="21"/>
      <w:szCs w:val="21"/>
    </w:rPr>
  </w:style>
  <w:style w:type="paragraph" w:styleId="TM7">
    <w:name w:val="toc 7"/>
    <w:basedOn w:val="Normal"/>
    <w:semiHidden/>
    <w:rsid w:val="00317647"/>
    <w:pPr>
      <w:tabs>
        <w:tab w:val="right" w:leader="dot" w:pos="9356"/>
      </w:tabs>
      <w:spacing w:line="240" w:lineRule="atLeast"/>
      <w:ind w:left="1701" w:right="1701" w:hanging="1021"/>
    </w:pPr>
    <w:rPr>
      <w:b/>
      <w:bCs/>
      <w:caps/>
      <w:sz w:val="21"/>
      <w:szCs w:val="21"/>
    </w:rPr>
  </w:style>
  <w:style w:type="paragraph" w:customStyle="1" w:styleId="LogosCNES">
    <w:name w:val="Logos CNES"/>
    <w:basedOn w:val="Normal"/>
    <w:rsid w:val="00033A2E"/>
  </w:style>
  <w:style w:type="table" w:styleId="Grilledutableau">
    <w:name w:val="Table Grid"/>
    <w:basedOn w:val="TableauNormal"/>
    <w:rsid w:val="00996369"/>
    <w:pPr>
      <w:spacing w:line="256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objet">
    <w:name w:val="Intitulé objet"/>
    <w:basedOn w:val="Normal"/>
    <w:rsid w:val="00996369"/>
    <w:pPr>
      <w:spacing w:line="240" w:lineRule="exact"/>
    </w:pPr>
    <w:rPr>
      <w:rFonts w:cs="Times New Roman"/>
      <w:b/>
      <w:szCs w:val="24"/>
      <w:lang w:eastAsia="fr-FR"/>
    </w:rPr>
  </w:style>
  <w:style w:type="paragraph" w:customStyle="1" w:styleId="Intitulrfrence">
    <w:name w:val="Intitulé référence"/>
    <w:basedOn w:val="Normal"/>
    <w:rsid w:val="00996369"/>
    <w:pPr>
      <w:spacing w:line="240" w:lineRule="exact"/>
    </w:pPr>
    <w:rPr>
      <w:rFonts w:cs="Times New Roman"/>
      <w:b/>
      <w:szCs w:val="24"/>
      <w:lang w:eastAsia="fr-FR"/>
    </w:rPr>
  </w:style>
  <w:style w:type="paragraph" w:customStyle="1" w:styleId="Rfrenceautomatique">
    <w:name w:val="Référence automatique"/>
    <w:basedOn w:val="Normal"/>
    <w:rsid w:val="00996369"/>
    <w:pPr>
      <w:framePr w:w="8505" w:h="255" w:wrap="notBeside" w:vAnchor="page" w:hAnchor="page" w:x="1334" w:y="880"/>
      <w:spacing w:line="240" w:lineRule="exact"/>
    </w:pPr>
    <w:rPr>
      <w:rFonts w:cs="Times New Roman"/>
      <w:szCs w:val="24"/>
      <w:lang w:eastAsia="fr-FR"/>
    </w:rPr>
  </w:style>
  <w:style w:type="paragraph" w:customStyle="1" w:styleId="Intitulgauche">
    <w:name w:val="Intitulé gauch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droite">
    <w:name w:val="Intitulé droit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destinataire">
    <w:name w:val="Intitulé destinataire"/>
    <w:basedOn w:val="Intituldroite"/>
    <w:rsid w:val="00996369"/>
    <w:rPr>
      <w:b/>
      <w:sz w:val="20"/>
    </w:rPr>
  </w:style>
  <w:style w:type="paragraph" w:customStyle="1" w:styleId="Intitulgaucheitalique">
    <w:name w:val="Intitulé gauche italique"/>
    <w:basedOn w:val="Intitulgauche"/>
    <w:rsid w:val="00996369"/>
    <w:rPr>
      <w:i/>
    </w:rPr>
  </w:style>
  <w:style w:type="paragraph" w:customStyle="1" w:styleId="Textedesaisie">
    <w:name w:val="Texte de saisie"/>
    <w:basedOn w:val="Normal"/>
    <w:rsid w:val="00996369"/>
    <w:pPr>
      <w:spacing w:line="256" w:lineRule="atLeast"/>
    </w:pPr>
    <w:rPr>
      <w:rFonts w:cs="Times New Roman"/>
      <w:szCs w:val="24"/>
      <w:lang w:eastAsia="fr-FR"/>
    </w:rPr>
  </w:style>
  <w:style w:type="paragraph" w:customStyle="1" w:styleId="Texterfrencedroite">
    <w:name w:val="Texte référence droit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expditeur">
    <w:name w:val="Intitulé expéditeur"/>
    <w:basedOn w:val="Intitulgauche"/>
    <w:rsid w:val="00996369"/>
    <w:rPr>
      <w:rFonts w:ascii="Arial Narrow" w:hAnsi="Arial Narrow"/>
    </w:rPr>
  </w:style>
  <w:style w:type="paragraph" w:customStyle="1" w:styleId="Intituldroitebold">
    <w:name w:val="Intitulé droite bold"/>
    <w:basedOn w:val="Intituldroite"/>
    <w:rsid w:val="00996369"/>
    <w:rPr>
      <w:b/>
    </w:rPr>
  </w:style>
  <w:style w:type="paragraph" w:styleId="Textedebulles">
    <w:name w:val="Balloon Text"/>
    <w:basedOn w:val="Normal"/>
    <w:link w:val="TextedebullesCar"/>
    <w:rsid w:val="005B1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B18FA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3CC2"/>
    <w:rPr>
      <w:color w:val="808080"/>
    </w:rPr>
  </w:style>
  <w:style w:type="paragraph" w:styleId="Rvision">
    <w:name w:val="Revision"/>
    <w:hidden/>
    <w:uiPriority w:val="99"/>
    <w:semiHidden/>
    <w:rsid w:val="00787C0C"/>
    <w:rPr>
      <w:rFonts w:ascii="Arial" w:hAnsi="Arial" w:cs="Arial"/>
      <w:lang w:eastAsia="en-US"/>
    </w:rPr>
  </w:style>
  <w:style w:type="character" w:styleId="Lienhypertexte">
    <w:name w:val="Hyperlink"/>
    <w:basedOn w:val="Policepardfaut"/>
    <w:rsid w:val="002A2D31"/>
    <w:rPr>
      <w:color w:val="0563C1" w:themeColor="hyperlink"/>
      <w:u w:val="single"/>
    </w:rPr>
  </w:style>
  <w:style w:type="paragraph" w:customStyle="1" w:styleId="Puce1">
    <w:name w:val="Puce 1"/>
    <w:basedOn w:val="Normal"/>
    <w:link w:val="Puce1Car"/>
    <w:qFormat/>
    <w:rsid w:val="009462C3"/>
    <w:pPr>
      <w:numPr>
        <w:numId w:val="11"/>
      </w:numPr>
      <w:tabs>
        <w:tab w:val="left" w:pos="851"/>
      </w:tabs>
      <w:spacing w:after="120"/>
      <w:ind w:left="0" w:firstLine="0"/>
    </w:pPr>
    <w:rPr>
      <w:sz w:val="22"/>
      <w:szCs w:val="22"/>
    </w:rPr>
  </w:style>
  <w:style w:type="paragraph" w:customStyle="1" w:styleId="Puce2">
    <w:name w:val="Puce 2"/>
    <w:basedOn w:val="Puce1"/>
    <w:link w:val="Puce2Car"/>
    <w:qFormat/>
    <w:rsid w:val="009462C3"/>
    <w:pPr>
      <w:numPr>
        <w:numId w:val="12"/>
      </w:numPr>
      <w:ind w:left="737" w:hanging="397"/>
    </w:pPr>
  </w:style>
  <w:style w:type="paragraph" w:customStyle="1" w:styleId="Puce3">
    <w:name w:val="Puce 3"/>
    <w:basedOn w:val="Puce2"/>
    <w:link w:val="Puce3Car"/>
    <w:qFormat/>
    <w:rsid w:val="009462C3"/>
    <w:pPr>
      <w:numPr>
        <w:numId w:val="13"/>
      </w:numPr>
      <w:ind w:left="1077" w:hanging="397"/>
    </w:pPr>
  </w:style>
  <w:style w:type="character" w:customStyle="1" w:styleId="Puce1Car">
    <w:name w:val="Puce 1 Car"/>
    <w:basedOn w:val="Policepardfaut"/>
    <w:link w:val="Puce1"/>
    <w:rsid w:val="009462C3"/>
    <w:rPr>
      <w:rFonts w:ascii="Arial" w:hAnsi="Arial" w:cs="Arial"/>
      <w:sz w:val="22"/>
      <w:szCs w:val="22"/>
      <w:lang w:eastAsia="en-US"/>
    </w:rPr>
  </w:style>
  <w:style w:type="character" w:customStyle="1" w:styleId="Puce2Car">
    <w:name w:val="Puce 2 Car"/>
    <w:basedOn w:val="Puce1Car"/>
    <w:link w:val="Puce2"/>
    <w:rsid w:val="009462C3"/>
    <w:rPr>
      <w:rFonts w:ascii="Arial" w:hAnsi="Arial" w:cs="Arial"/>
      <w:sz w:val="22"/>
      <w:szCs w:val="22"/>
      <w:lang w:eastAsia="en-US"/>
    </w:rPr>
  </w:style>
  <w:style w:type="character" w:customStyle="1" w:styleId="Puce3Car">
    <w:name w:val="Puce 3 Car"/>
    <w:basedOn w:val="Puce2Car"/>
    <w:link w:val="Puce3"/>
    <w:rsid w:val="009462C3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doue\AppData\Local\Temp\MicrosoftEdgeDownloads\f59ae297-2979-4e9d-b672-2c518cd68838\2023-Mod&#232;le%20de%20Lettre%20CN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74B5CF43B41D78766CACD42D8E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176A4-2A44-4238-8599-9535D945E542}"/>
      </w:docPartPr>
      <w:docPartBody>
        <w:p w:rsidR="00130EDA" w:rsidRDefault="00B31CA6">
          <w:pPr>
            <w:pStyle w:val="23974B5CF43B41D78766CACD42D8E80F"/>
          </w:pPr>
          <w:r w:rsidRPr="0012571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A6"/>
    <w:rsid w:val="00130EDA"/>
    <w:rsid w:val="00167F14"/>
    <w:rsid w:val="00A35E8C"/>
    <w:rsid w:val="00B31CA6"/>
    <w:rsid w:val="00BD5124"/>
    <w:rsid w:val="00F1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0EDA"/>
    <w:rPr>
      <w:color w:val="808080"/>
    </w:rPr>
  </w:style>
  <w:style w:type="paragraph" w:customStyle="1" w:styleId="4E595B8B6BD943298672BA46D700E088">
    <w:name w:val="4E595B8B6BD943298672BA46D700E088"/>
  </w:style>
  <w:style w:type="paragraph" w:customStyle="1" w:styleId="23974B5CF43B41D78766CACD42D8E80F">
    <w:name w:val="23974B5CF43B41D78766CACD42D8E80F"/>
  </w:style>
  <w:style w:type="paragraph" w:customStyle="1" w:styleId="F655A0E0ACED49AEB241644848710A19">
    <w:name w:val="F655A0E0ACED49AEB241644848710A19"/>
  </w:style>
  <w:style w:type="paragraph" w:customStyle="1" w:styleId="9049D40D46304778AF7A09F56C90574C">
    <w:name w:val="9049D40D46304778AF7A09F56C90574C"/>
  </w:style>
  <w:style w:type="paragraph" w:customStyle="1" w:styleId="73087C54A520467E84C16ABC07289978">
    <w:name w:val="73087C54A520467E84C16ABC07289978"/>
  </w:style>
  <w:style w:type="paragraph" w:customStyle="1" w:styleId="61FF86FB19224113A25B25598E84C592">
    <w:name w:val="61FF86FB19224113A25B25598E84C592"/>
  </w:style>
  <w:style w:type="paragraph" w:customStyle="1" w:styleId="A7B80B2CC98E456881D296FB6FB02646">
    <w:name w:val="A7B80B2CC98E456881D296FB6FB02646"/>
  </w:style>
  <w:style w:type="paragraph" w:customStyle="1" w:styleId="09F67456D0E54E908480F3E0C553EBBC">
    <w:name w:val="09F67456D0E54E908480F3E0C553EBBC"/>
  </w:style>
  <w:style w:type="paragraph" w:customStyle="1" w:styleId="276B55912A0F425ABA4CA46E971E21AC">
    <w:name w:val="276B55912A0F425ABA4CA46E971E21AC"/>
  </w:style>
  <w:style w:type="paragraph" w:customStyle="1" w:styleId="C19CE419917840D4953A9DED0644ACFE">
    <w:name w:val="C19CE419917840D4953A9DED0644ACFE"/>
    <w:rsid w:val="00130EDA"/>
  </w:style>
  <w:style w:type="paragraph" w:customStyle="1" w:styleId="56B672F1974443D69F174CD507402231">
    <w:name w:val="56B672F1974443D69F174CD507402231"/>
    <w:rsid w:val="00130EDA"/>
  </w:style>
  <w:style w:type="paragraph" w:customStyle="1" w:styleId="944A293A8CCA4D6E9D2448B273A65AEE">
    <w:name w:val="944A293A8CCA4D6E9D2448B273A65AEE"/>
    <w:rsid w:val="00130EDA"/>
  </w:style>
  <w:style w:type="paragraph" w:customStyle="1" w:styleId="558F4B81F08E42309DBF77D891FB6E9F">
    <w:name w:val="558F4B81F08E42309DBF77D891FB6E9F"/>
    <w:rsid w:val="00130EDA"/>
  </w:style>
  <w:style w:type="paragraph" w:customStyle="1" w:styleId="2A7556901F494686A36D638A71413D09">
    <w:name w:val="2A7556901F494686A36D638A71413D09"/>
    <w:rsid w:val="00130EDA"/>
  </w:style>
  <w:style w:type="paragraph" w:customStyle="1" w:styleId="0457B6BA5AAD4D9FA22C226EE7690782">
    <w:name w:val="0457B6BA5AAD4D9FA22C226EE7690782"/>
    <w:rsid w:val="00130EDA"/>
  </w:style>
  <w:style w:type="paragraph" w:customStyle="1" w:styleId="BE4FA70EF4B34D35A8A2E3C016044C5C">
    <w:name w:val="BE4FA70EF4B34D35A8A2E3C016044C5C"/>
    <w:rsid w:val="00130EDA"/>
  </w:style>
  <w:style w:type="paragraph" w:customStyle="1" w:styleId="4B43F306F5EE4F579E25C53C015C7621">
    <w:name w:val="4B43F306F5EE4F579E25C53C015C7621"/>
    <w:rsid w:val="00130EDA"/>
  </w:style>
  <w:style w:type="paragraph" w:customStyle="1" w:styleId="3B88085B12E94EC78CFE671EF71DA7D7">
    <w:name w:val="3B88085B12E94EC78CFE671EF71DA7D7"/>
    <w:rsid w:val="00130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>
      <Value>69</Value>
      <Value>26</Value>
      <Value>2</Value>
      <Value>48</Value>
      <Value>70</Value>
    </TaxCatchAll>
    <Thème_x0020_LL xmlns="d98edb7b-4b69-42c3-ba31-f9a07c1e3c46">Bureautique</Thème_x0020_LL>
    <RespTheme xmlns="d98edb7b-4b69-42c3-ba31-f9a07c1e3c46">
      <UserInfo>
        <DisplayName/>
        <AccountId xsi:nil="true"/>
        <AccountType/>
      </UserInfo>
    </RespTheme>
    <Sous_x002d_Themes xmlns="c04198d5-9d41-4f87-9c9b-25c9d99d68b2" xsi:nil="true"/>
    <Ordre xmlns="c04198d5-9d41-4f87-9c9b-25c9d99d68b2">12</Ordre>
    <Services_x0020_Pratiques xmlns="d98edb7b-4b69-42c3-ba31-f9a07c1e3c46">
      <Value>Imprimerie&amp;média</Value>
    </Services_x0020_Pratiques>
    <Nature xmlns="c04198d5-9d41-4f87-9c9b-25c9d99d68b2">Modèle</Nature>
    <RespForm xmlns="d98edb7b-4b69-42c3-ba31-f9a07c1e3c46">
      <UserInfo>
        <DisplayName>i:0#.w|cnesnet\decroca</DisplayName>
        <AccountId>5981</AccountId>
        <AccountType/>
      </UserInfo>
    </RespForm>
    <cfCentres0 xmlns="d98edb7b-4b69-42c3-ba31-f9a07c1e3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Kourou</TermName>
          <TermId xmlns="http://schemas.microsoft.com/office/infopath/2007/PartnerControls">10e6e4f8-5444-4c46-91d9-1d88f2248fca</TermId>
        </TermInfo>
        <TermInfo xmlns="http://schemas.microsoft.com/office/infopath/2007/PartnerControls">
          <TermName xmlns="http://schemas.microsoft.com/office/infopath/2007/PartnerControls">Toulouse</TermName>
          <TermId xmlns="http://schemas.microsoft.com/office/infopath/2007/PartnerControls">4631c293-d816-4767-8a32-a2fe4467ee72</TermId>
        </TermInfo>
        <TermInfo xmlns="http://schemas.microsoft.com/office/infopath/2007/PartnerControls">
          <TermName xmlns="http://schemas.microsoft.com/office/infopath/2007/PartnerControls">Paris Daumesnil</TermName>
          <TermId xmlns="http://schemas.microsoft.com/office/infopath/2007/PartnerControls">5c469bbc-298c-4750-9426-367d4f27ccf3</TermId>
        </TermInfo>
        <TermInfo xmlns="http://schemas.microsoft.com/office/infopath/2007/PartnerControls">
          <TermName xmlns="http://schemas.microsoft.com/office/infopath/2007/PartnerControls">Paris Les Halles</TermName>
          <TermId xmlns="http://schemas.microsoft.com/office/infopath/2007/PartnerControls">ac11b732-fa5b-4b48-9b0a-94483da40da8</TermId>
        </TermInfo>
      </Terms>
    </cfCentres0>
    <Cible xmlns="d98edb7b-4b69-42c3-ba31-f9a07c1e3c46">Tout public</Cible>
    <IconOverlay xmlns="http://schemas.microsoft.com/sharepoint/v4" xsi:nil="true"/>
    <DocumentSet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ires CNES" ma:contentTypeID="0x01010000DC6006A7BDDE4C8FF96CE1CE05F6EF002240421B177A4145A68A1D0509C7E11F" ma:contentTypeVersion="41" ma:contentTypeDescription="" ma:contentTypeScope="" ma:versionID="4284332d416939b4f09b5b06b210447e">
  <xsd:schema xmlns:xsd="http://www.w3.org/2001/XMLSchema" xmlns:xs="http://www.w3.org/2001/XMLSchema" xmlns:p="http://schemas.microsoft.com/office/2006/metadata/properties" xmlns:ns1="http://schemas.microsoft.com/sharepoint/v3" xmlns:ns2="d98edb7b-4b69-42c3-ba31-f9a07c1e3c46" xmlns:ns3="c04198d5-9d41-4f87-9c9b-25c9d99d68b2" xmlns:ns4="1480e229-d1f0-4dea-859f-b8c45efabb7a" xmlns:ns5="http://schemas.microsoft.com/sharepoint/v4" targetNamespace="http://schemas.microsoft.com/office/2006/metadata/properties" ma:root="true" ma:fieldsID="6a0e0d7154e20a1d460c8e70c80327f3" ns1:_="" ns2:_="" ns3:_="" ns4:_="" ns5:_="">
    <xsd:import namespace="http://schemas.microsoft.com/sharepoint/v3"/>
    <xsd:import namespace="d98edb7b-4b69-42c3-ba31-f9a07c1e3c46"/>
    <xsd:import namespace="c04198d5-9d41-4f87-9c9b-25c9d99d68b2"/>
    <xsd:import namespace="1480e229-d1f0-4dea-859f-b8c45efabb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hème_x0020_LL"/>
                <xsd:element ref="ns2:Services_x0020_Pratiques" minOccurs="0"/>
                <xsd:element ref="ns2:RespForm"/>
                <xsd:element ref="ns2:RespTheme" minOccurs="0"/>
                <xsd:element ref="ns3:Nature" minOccurs="0"/>
                <xsd:element ref="ns2:Cible"/>
                <xsd:element ref="ns3:Sous_x002d_Themes" minOccurs="0"/>
                <xsd:element ref="ns4:TaxCatchAllLabel" minOccurs="0"/>
                <xsd:element ref="ns2:cfCentres0" minOccurs="0"/>
                <xsd:element ref="ns1:DocumentSetDescription" minOccurs="0"/>
                <xsd:element ref="ns5:IconOverlay" minOccurs="0"/>
                <xsd:element ref="ns4:TaxCatchAll" minOccurs="0"/>
                <xsd:element ref="ns3:Ord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6" nillable="true" ma:displayName="Description" ma:description="Description de l’ensemble de documents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db7b-4b69-42c3-ba31-f9a07c1e3c46" elementFormDefault="qualified">
    <xsd:import namespace="http://schemas.microsoft.com/office/2006/documentManagement/types"/>
    <xsd:import namespace="http://schemas.microsoft.com/office/infopath/2007/PartnerControls"/>
    <xsd:element name="Thème_x0020_LL" ma:index="2" ma:displayName="Thème" ma:format="Dropdown" ma:internalName="Th_x00e8_me_x0020_LL">
      <xsd:simpleType>
        <xsd:restriction base="dms:Choice">
          <xsd:enumeration value="Z-archives"/>
          <xsd:enumeration value="Achats/recettes"/>
          <xsd:enumeration value="Actions R&amp;T"/>
          <xsd:enumeration value="AAPSE"/>
          <xsd:enumeration value="Avant-Projet CSG"/>
          <xsd:enumeration value="Bureautique"/>
          <xsd:enumeration value="Conseil Administration"/>
          <xsd:enumeration value="Documentation Archives"/>
          <xsd:enumeration value="Gestion Finance"/>
          <xsd:enumeration value="Logistique, moyens généraux - Toulouse"/>
          <xsd:enumeration value="Logistique, moyens généraux - Kourou"/>
          <xsd:enumeration value="Logistique, moyens généraux, sécurité d'accès - Paris Daumesnil"/>
          <xsd:enumeration value="Logistique, moyens généraux, sécurité d'accès - Paris Les Halles"/>
          <xsd:enumeration value="Management des affaires et des projets"/>
          <xsd:enumeration value="Opérations"/>
          <xsd:enumeration value="Projets CSG"/>
          <xsd:enumeration value="Qualité"/>
          <xsd:enumeration value="Reach"/>
          <xsd:enumeration value="Représentation"/>
          <xsd:enumeration value="Ressources Humaines"/>
          <xsd:enumeration value="Sauvegarde"/>
          <xsd:enumeration value="Sécurité du travail Ergonomie Environnement"/>
          <xsd:enumeration value="SSI"/>
          <xsd:enumeration value="Sûreté Accès - Toulouse"/>
          <xsd:enumeration value="Sûreté Accès - Kourou"/>
          <xsd:enumeration value="Système d'information"/>
          <xsd:enumeration value="Veille et Rayonnement"/>
        </xsd:restriction>
      </xsd:simpleType>
    </xsd:element>
    <xsd:element name="Services_x0020_Pratiques" ma:index="3" nillable="true" ma:displayName="Thématique" ma:internalName="Services_x0020_Pratiqu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rrier&amp;Colis"/>
                    <xsd:enumeration value="Dépannage, réparation, installation"/>
                    <xsd:enumeration value="Déplacement&amp;missions"/>
                    <xsd:enumeration value="Espace de travail"/>
                    <xsd:enumeration value="Informatique"/>
                    <xsd:enumeration value="Imprimerie&amp;média"/>
                    <xsd:enumeration value="Prestations de services"/>
                    <xsd:enumeration value="Prêt"/>
                    <xsd:enumeration value="Prévention&amp;santé"/>
                    <xsd:enumeration value="Protection&amp;sécurité"/>
                    <xsd:enumeration value="Réunions, rencontres&amp;événements"/>
                    <xsd:enumeration value="Téléphonie"/>
                    <xsd:enumeration value="----"/>
                    <xsd:enumeration value="RH Carrière"/>
                    <xsd:enumeration value="RH Temps de travail"/>
                    <xsd:enumeration value="RH Rémunération"/>
                    <xsd:enumeration value="RH Protection sociale"/>
                    <xsd:enumeration value="RH Santé au travail"/>
                    <xsd:enumeration value="RH Missions&amp;remboursement de frais"/>
                    <xsd:enumeration value="RH Accord&amp;réglementation"/>
                    <xsd:enumeration value="Management"/>
                    <xsd:enumeration value="Projet"/>
                  </xsd:restriction>
                </xsd:simpleType>
              </xsd:element>
            </xsd:sequence>
          </xsd:extension>
        </xsd:complexContent>
      </xsd:complexType>
    </xsd:element>
    <xsd:element name="RespForm" ma:index="4" ma:displayName="Responsable du formulaire" ma:description="Responsable du formulaire" ma:list="UserInfo" ma:SharePointGroup="0" ma:internalName="RespForm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Theme" ma:index="5" nillable="true" ma:displayName="Correspondant de thème" ma:description="Correspondant de thème" ma:list="UserInfo" ma:SharePointGroup="41" ma:internalName="Responsable_x0020_de_x0020_th_x00e8_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ble" ma:index="8" ma:displayName="Cible" ma:format="Dropdown" ma:internalName="Cible" ma:readOnly="false">
      <xsd:simpleType>
        <xsd:restriction base="dms:Choice">
          <xsd:enumeration value="Manager-C/Projet"/>
          <xsd:enumeration value="Secrétaire"/>
          <xsd:enumeration value="Salariés CNES"/>
          <xsd:enumeration value="Tout public"/>
        </xsd:restriction>
      </xsd:simpleType>
    </xsd:element>
    <xsd:element name="cfCentres0" ma:index="12" ma:taxonomy="true" ma:internalName="cfCentres0" ma:taxonomyFieldName="cfCentres" ma:displayName="Centres - Etablissements" ma:readOnly="false" ma:fieldId="{cfae7dbf-fc1c-4884-b2c3-5ccd83607b77}" ma:taxonomyMulti="true" ma:sspId="43899476-92d5-47bd-aa4b-8ef5a50c3054" ma:termSetId="28451ea1-9d87-422f-b714-f82e1d7878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198d5-9d41-4f87-9c9b-25c9d99d68b2" elementFormDefault="qualified">
    <xsd:import namespace="http://schemas.microsoft.com/office/2006/documentManagement/types"/>
    <xsd:import namespace="http://schemas.microsoft.com/office/infopath/2007/PartnerControls"/>
    <xsd:element name="Nature" ma:index="6" nillable="true" ma:displayName="Nature" ma:default="Formulaire" ma:format="RadioButtons" ma:internalName="Nature">
      <xsd:simpleType>
        <xsd:restriction base="dms:Choice">
          <xsd:enumeration value="Formulaire"/>
          <xsd:enumeration value="Modèle"/>
        </xsd:restriction>
      </xsd:simpleType>
    </xsd:element>
    <xsd:element name="Sous_x002d_Themes" ma:index="9" nillable="true" ma:displayName="Sous-Themes-RH" ma:format="Dropdown" ma:internalName="Sous_x002d_Themes">
      <xsd:simpleType>
        <xsd:restriction base="dms:Choice">
          <xsd:enumeration value="RH - Accords et réglementation"/>
          <xsd:enumeration value="RH - Carrière"/>
          <xsd:enumeration value="RH - Missions et remboursements de frais"/>
          <xsd:enumeration value="RH - Protection sociale"/>
          <xsd:enumeration value="RH - Rémunération"/>
          <xsd:enumeration value="RH - Temps de travail"/>
          <xsd:enumeration value="RH - Santé au travail"/>
        </xsd:restriction>
      </xsd:simpleType>
    </xsd:element>
    <xsd:element name="Ordre" ma:index="21" nillable="true" ma:displayName="Ordre" ma:decimals="0" ma:internalName="Ordr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5bfb6061-b2cf-40ef-b5f8-aa9297de9445}" ma:internalName="TaxCatchAllLabel" ma:readOnly="true" ma:showField="CatchAllDataLabel" ma:web="d98edb7b-4b69-42c3-ba31-f9a07c1e3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5bfb6061-b2cf-40ef-b5f8-aa9297de9445}" ma:internalName="TaxCatchAll" ma:showField="CatchAllData" ma:web="d98edb7b-4b69-42c3-ba31-f9a07c1e3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1045-B295-4F5D-81A2-108E5FE4D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CE966-87E1-4009-BC0D-3AA623397805}">
  <ds:schemaRefs>
    <ds:schemaRef ds:uri="http://schemas.microsoft.com/office/2006/metadata/properties"/>
    <ds:schemaRef ds:uri="http://schemas.microsoft.com/office/infopath/2007/PartnerControls"/>
    <ds:schemaRef ds:uri="1480e229-d1f0-4dea-859f-b8c45efabb7a"/>
    <ds:schemaRef ds:uri="d98edb7b-4b69-42c3-ba31-f9a07c1e3c46"/>
    <ds:schemaRef ds:uri="c04198d5-9d41-4f87-9c9b-25c9d99d68b2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3A7C1D-FF91-4FBC-9456-B4FBE97D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8edb7b-4b69-42c3-ba31-f9a07c1e3c46"/>
    <ds:schemaRef ds:uri="c04198d5-9d41-4f87-9c9b-25c9d99d68b2"/>
    <ds:schemaRef ds:uri="1480e229-d1f0-4dea-859f-b8c45efabb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3C2C73-DE45-41CE-992E-47AD3C5A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2023-Modèle de Lettre CNES.dotx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2023-Modèle de Lettre CNES</vt:lpstr>
    </vt:vector>
  </TitlesOfParts>
  <Company>CNES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2023-Modèle de Lettre CNES</dc:title>
  <dc:creator>Bidou Emily (MANPOWER)</dc:creator>
  <cp:lastModifiedBy>Haupais-Buwalda Marie</cp:lastModifiedBy>
  <cp:revision>2</cp:revision>
  <cp:lastPrinted>2017-05-03T13:04:00Z</cp:lastPrinted>
  <dcterms:created xsi:type="dcterms:W3CDTF">2024-05-31T12:38:00Z</dcterms:created>
  <dcterms:modified xsi:type="dcterms:W3CDTF">2024-05-31T12:38:00Z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0x01010000DC6006A7BDDE4C8FF96CE1CE05F6EF002240421B177A4145A68A1D0509C7E11F</vt:lpwstr>
  </property>
  <property fmtid="{D5CDD505-2E9C-101B-9397-08002B2CF9AE}" pid="3" name="_dlc_DocIdItemGuid">
    <vt:lpwstr>3060b940-6a2a-4851-bfc5-b4b4253e300c</vt:lpwstr>
  </property>
  <property fmtid="{D5CDD505-2E9C-101B-9397-08002B2CF9AE}" pid="4" name="Direction">
    <vt:lpwstr/>
  </property>
  <property fmtid="{D5CDD505-2E9C-101B-9397-08002B2CF9AE}" pid="5" name="DomActiv">
    <vt:lpwstr/>
  </property>
  <property fmtid="{D5CDD505-2E9C-101B-9397-08002B2CF9AE}" pid="6" name="Projet">
    <vt:lpwstr/>
  </property>
  <property fmtid="{D5CDD505-2E9C-101B-9397-08002B2CF9AE}" pid="7" name="Metiers">
    <vt:lpwstr/>
  </property>
  <property fmtid="{D5CDD505-2E9C-101B-9397-08002B2CF9AE}" pid="8" name="DomInt">
    <vt:lpwstr/>
  </property>
  <property fmtid="{D5CDD505-2E9C-101B-9397-08002B2CF9AE}" pid="9" name="m87c471c6bd344bca5d69bd9ba6ed2b9">
    <vt:lpwstr>Non sensible|a3a80444-0eef-40b0-972d-8f8d8efba18a</vt:lpwstr>
  </property>
  <property fmtid="{D5CDD505-2E9C-101B-9397-08002B2CF9AE}" pid="10" name="cfCentres">
    <vt:lpwstr>26;#Kourou|10e6e4f8-5444-4c46-91d9-1d88f2248fca;#2;#Toulouse|4631c293-d816-4767-8a32-a2fe4467ee72;#69;#Paris Daumesnil|5c469bbc-298c-4750-9426-367d4f27ccf3;#70;#Paris Les Halles|ac11b732-fa5b-4b48-9b0a-94483da40da8</vt:lpwstr>
  </property>
  <property fmtid="{D5CDD505-2E9C-101B-9397-08002B2CF9AE}" pid="11" name="Services Pratiques">
    <vt:lpwstr>;#Imprimerie&amp;média;#</vt:lpwstr>
  </property>
  <property fmtid="{D5CDD505-2E9C-101B-9397-08002B2CF9AE}" pid="12" name="Nature">
    <vt:lpwstr>Modèle</vt:lpwstr>
  </property>
  <property fmtid="{D5CDD505-2E9C-101B-9397-08002B2CF9AE}" pid="13" name="RespForm">
    <vt:lpwstr>1243;#Medaille Eric</vt:lpwstr>
  </property>
  <property fmtid="{D5CDD505-2E9C-101B-9397-08002B2CF9AE}" pid="14" name="cfCentres0">
    <vt:lpwstr>Kourou|10e6e4f8-5444-4c46-91d9-1d88f2248fca; Toulouse|4631c293-d816-4767-8a32-a2fe4467ee72; Paris Daumesnil|5c469bbc-298c-4750-9426-367d4f27ccf3; Paris Les Halles|ac11b732-fa5b-4b48-9b0a-94483da40da8</vt:lpwstr>
  </property>
  <property fmtid="{D5CDD505-2E9C-101B-9397-08002B2CF9AE}" pid="15" name="Classification">
    <vt:lpwstr>48;#Non sensible|a3a80444-0eef-40b0-972d-8f8d8efba18a</vt:lpwstr>
  </property>
  <property fmtid="{D5CDD505-2E9C-101B-9397-08002B2CF9AE}" pid="16" name="Cible">
    <vt:lpwstr>Tout public</vt:lpwstr>
  </property>
  <property fmtid="{D5CDD505-2E9C-101B-9397-08002B2CF9AE}" pid="17" name="_docset_NoMedatataSyncRequired">
    <vt:lpwstr>False</vt:lpwstr>
  </property>
  <property fmtid="{D5CDD505-2E9C-101B-9397-08002B2CF9AE}" pid="18" name="Affiliation">
    <vt:lpwstr>CNES</vt:lpwstr>
  </property>
  <property fmtid="{D5CDD505-2E9C-101B-9397-08002B2CF9AE}" pid="19" name="n23abec99e074c2aa90fa92cbc1c54cd">
    <vt:lpwstr/>
  </property>
  <property fmtid="{D5CDD505-2E9C-101B-9397-08002B2CF9AE}" pid="20" name="n5aee8f940e84a44a9d0a82d1e7cc607">
    <vt:lpwstr/>
  </property>
</Properties>
</file>